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283"/>
        <w:gridCol w:w="1643"/>
        <w:gridCol w:w="410"/>
        <w:gridCol w:w="1643"/>
        <w:gridCol w:w="273"/>
        <w:gridCol w:w="78"/>
        <w:gridCol w:w="419"/>
        <w:gridCol w:w="53"/>
        <w:gridCol w:w="4274"/>
        <w:gridCol w:w="8"/>
        <w:gridCol w:w="271"/>
        <w:gridCol w:w="10"/>
      </w:tblGrid>
      <w:tr w:rsidR="00695625">
        <w:trPr>
          <w:cantSplit/>
          <w:trHeight w:val="1261"/>
        </w:trPr>
        <w:tc>
          <w:tcPr>
            <w:tcW w:w="4614" w:type="dxa"/>
            <w:gridSpan w:val="7"/>
          </w:tcPr>
          <w:p w:rsidR="00695625" w:rsidRDefault="00015E8F" w:rsidP="00695625">
            <w:pPr>
              <w:pStyle w:val="caaieiaie1"/>
              <w:ind w:left="-108"/>
              <w:jc w:val="center"/>
              <w:rPr>
                <w:i w:val="0"/>
                <w:smallCaps/>
                <w:sz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275" cy="8286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" w:type="dxa"/>
            <w:gridSpan w:val="2"/>
          </w:tcPr>
          <w:p w:rsidR="00695625" w:rsidRDefault="00695625" w:rsidP="00695625">
            <w:pPr>
              <w:ind w:left="177"/>
              <w:rPr>
                <w:sz w:val="16"/>
              </w:rPr>
            </w:pPr>
          </w:p>
        </w:tc>
        <w:tc>
          <w:tcPr>
            <w:tcW w:w="4282" w:type="dxa"/>
            <w:gridSpan w:val="2"/>
          </w:tcPr>
          <w:p w:rsidR="00DA10B1" w:rsidRDefault="00DA10B1" w:rsidP="003858A5">
            <w:pPr>
              <w:ind w:left="177"/>
            </w:pPr>
          </w:p>
        </w:tc>
        <w:tc>
          <w:tcPr>
            <w:tcW w:w="281" w:type="dxa"/>
            <w:gridSpan w:val="2"/>
          </w:tcPr>
          <w:p w:rsidR="00695625" w:rsidRDefault="00695625" w:rsidP="00695625">
            <w:pPr>
              <w:ind w:left="177"/>
              <w:rPr>
                <w:sz w:val="16"/>
              </w:rPr>
            </w:pPr>
          </w:p>
        </w:tc>
      </w:tr>
      <w:tr w:rsidR="00695625" w:rsidRPr="00863D72">
        <w:trPr>
          <w:gridAfter w:val="1"/>
          <w:wAfter w:w="10" w:type="dxa"/>
          <w:cantSplit/>
          <w:trHeight w:val="827"/>
        </w:trPr>
        <w:tc>
          <w:tcPr>
            <w:tcW w:w="4614" w:type="dxa"/>
            <w:gridSpan w:val="7"/>
          </w:tcPr>
          <w:p w:rsidR="00695625" w:rsidRDefault="00695625" w:rsidP="00695625">
            <w:pPr>
              <w:pStyle w:val="1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  <w:r w:rsidRPr="00863D72">
              <w:rPr>
                <w:b/>
                <w:sz w:val="28"/>
                <w:szCs w:val="28"/>
              </w:rPr>
              <w:t xml:space="preserve">дминистрация </w:t>
            </w:r>
          </w:p>
          <w:p w:rsidR="00695625" w:rsidRPr="00863D72" w:rsidRDefault="00695625" w:rsidP="00695625">
            <w:pPr>
              <w:pStyle w:val="1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Pr="00863D72">
              <w:rPr>
                <w:b/>
                <w:sz w:val="28"/>
                <w:szCs w:val="28"/>
              </w:rPr>
              <w:t>адского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63D72">
              <w:rPr>
                <w:b/>
                <w:sz w:val="28"/>
                <w:szCs w:val="28"/>
              </w:rPr>
              <w:t xml:space="preserve">муниципального </w:t>
            </w:r>
            <w:r w:rsidR="003A48D2">
              <w:rPr>
                <w:b/>
                <w:sz w:val="28"/>
                <w:szCs w:val="28"/>
              </w:rPr>
              <w:t>округа</w:t>
            </w:r>
          </w:p>
          <w:p w:rsidR="00695625" w:rsidRDefault="00695625" w:rsidP="00695625">
            <w:pPr>
              <w:pStyle w:val="1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  <w:r w:rsidRPr="00863D72">
              <w:rPr>
                <w:b/>
                <w:sz w:val="28"/>
                <w:szCs w:val="28"/>
              </w:rPr>
              <w:t>ижегородской области</w:t>
            </w:r>
          </w:p>
          <w:p w:rsidR="00695625" w:rsidRPr="00863D72" w:rsidRDefault="00695625" w:rsidP="00695625">
            <w:pPr>
              <w:pStyle w:val="11"/>
              <w:jc w:val="center"/>
              <w:rPr>
                <w:b/>
                <w:sz w:val="28"/>
                <w:szCs w:val="28"/>
              </w:rPr>
            </w:pPr>
          </w:p>
          <w:p w:rsidR="00695625" w:rsidRPr="00863D72" w:rsidRDefault="00695625" w:rsidP="00695625">
            <w:pPr>
              <w:pStyle w:val="1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</w:t>
            </w:r>
            <w:r w:rsidRPr="00863D72">
              <w:rPr>
                <w:b/>
                <w:sz w:val="28"/>
                <w:szCs w:val="28"/>
              </w:rPr>
              <w:t>ИНАНСОВ</w:t>
            </w:r>
            <w:r>
              <w:rPr>
                <w:b/>
                <w:sz w:val="28"/>
                <w:szCs w:val="28"/>
              </w:rPr>
              <w:t>ОЕ УПРАВЛЕНИЕ</w:t>
            </w:r>
            <w:r w:rsidRPr="00863D72">
              <w:rPr>
                <w:b/>
                <w:sz w:val="28"/>
                <w:szCs w:val="28"/>
              </w:rPr>
              <w:t xml:space="preserve"> </w:t>
            </w:r>
          </w:p>
          <w:p w:rsidR="00695625" w:rsidRDefault="00695625" w:rsidP="006956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 w:rsidRPr="00061C63">
              <w:rPr>
                <w:sz w:val="20"/>
              </w:rPr>
              <w:t xml:space="preserve">1 </w:t>
            </w:r>
            <w:r w:rsidR="00024BDA">
              <w:rPr>
                <w:sz w:val="20"/>
              </w:rPr>
              <w:t xml:space="preserve">Мая, </w:t>
            </w:r>
            <w:r>
              <w:rPr>
                <w:sz w:val="20"/>
              </w:rPr>
              <w:t>д.41, с.</w:t>
            </w:r>
            <w:r w:rsidR="00946D2C">
              <w:rPr>
                <w:sz w:val="20"/>
              </w:rPr>
              <w:t xml:space="preserve"> </w:t>
            </w:r>
            <w:r>
              <w:rPr>
                <w:sz w:val="20"/>
              </w:rPr>
              <w:t>Вад,</w:t>
            </w:r>
            <w:r w:rsidR="00946D2C">
              <w:rPr>
                <w:sz w:val="20"/>
              </w:rPr>
              <w:t xml:space="preserve"> </w:t>
            </w:r>
            <w:proofErr w:type="spellStart"/>
            <w:r w:rsidR="001856C4">
              <w:rPr>
                <w:sz w:val="20"/>
              </w:rPr>
              <w:t>м.о.</w:t>
            </w:r>
            <w:r w:rsidR="0016057B">
              <w:rPr>
                <w:sz w:val="20"/>
              </w:rPr>
              <w:t>Вадский</w:t>
            </w:r>
            <w:proofErr w:type="spellEnd"/>
            <w:r>
              <w:rPr>
                <w:sz w:val="20"/>
              </w:rPr>
              <w:t>, Нижегородская область, 606380</w:t>
            </w:r>
          </w:p>
          <w:p w:rsidR="00695625" w:rsidRPr="00377243" w:rsidRDefault="00695625" w:rsidP="0069562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</w:t>
            </w:r>
            <w:r w:rsidRPr="00377243">
              <w:rPr>
                <w:sz w:val="20"/>
                <w:lang w:val="en-US"/>
              </w:rPr>
              <w:t>-</w:t>
            </w:r>
            <w:r>
              <w:rPr>
                <w:sz w:val="20"/>
                <w:lang w:val="en-US"/>
              </w:rPr>
              <w:t>mail</w:t>
            </w:r>
            <w:r w:rsidRPr="00377243">
              <w:rPr>
                <w:sz w:val="20"/>
                <w:lang w:val="en-US"/>
              </w:rPr>
              <w:t xml:space="preserve">: </w:t>
            </w:r>
            <w:hyperlink r:id="rId6" w:history="1">
              <w:r w:rsidRPr="00863D72">
                <w:rPr>
                  <w:rStyle w:val="a3"/>
                  <w:sz w:val="20"/>
                  <w:lang w:val="en-US"/>
                </w:rPr>
                <w:t>rufvad</w:t>
              </w:r>
              <w:r w:rsidRPr="00377243">
                <w:rPr>
                  <w:rStyle w:val="a3"/>
                  <w:sz w:val="20"/>
                  <w:lang w:val="en-US"/>
                </w:rPr>
                <w:t>@</w:t>
              </w:r>
              <w:r w:rsidRPr="00863D72">
                <w:rPr>
                  <w:rStyle w:val="a3"/>
                  <w:sz w:val="20"/>
                  <w:lang w:val="en-US"/>
                </w:rPr>
                <w:t>mail</w:t>
              </w:r>
              <w:r w:rsidRPr="00377243">
                <w:rPr>
                  <w:rStyle w:val="a3"/>
                  <w:sz w:val="20"/>
                  <w:lang w:val="en-US"/>
                </w:rPr>
                <w:t>.</w:t>
              </w:r>
              <w:r w:rsidRPr="00863D72">
                <w:rPr>
                  <w:rStyle w:val="a3"/>
                  <w:sz w:val="20"/>
                  <w:lang w:val="en-US"/>
                </w:rPr>
                <w:t>ru</w:t>
              </w:r>
            </w:hyperlink>
          </w:p>
          <w:p w:rsidR="00695625" w:rsidRPr="00377243" w:rsidRDefault="00695625" w:rsidP="00695625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sz w:val="20"/>
              </w:rPr>
              <w:t>факс</w:t>
            </w:r>
            <w:r w:rsidRPr="00377243">
              <w:rPr>
                <w:sz w:val="20"/>
                <w:lang w:val="en-US"/>
              </w:rPr>
              <w:t xml:space="preserve">: (83140) </w:t>
            </w:r>
            <w:r w:rsidRPr="00863D72">
              <w:rPr>
                <w:sz w:val="20"/>
                <w:lang w:val="en-US"/>
              </w:rPr>
              <w:t>4-24-55</w:t>
            </w:r>
            <w:r w:rsidRPr="00377243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тел</w:t>
            </w:r>
            <w:r w:rsidRPr="00377243">
              <w:rPr>
                <w:sz w:val="20"/>
                <w:lang w:val="en-US"/>
              </w:rPr>
              <w:t>.4-16-35</w:t>
            </w:r>
          </w:p>
        </w:tc>
        <w:tc>
          <w:tcPr>
            <w:tcW w:w="419" w:type="dxa"/>
          </w:tcPr>
          <w:p w:rsidR="00695625" w:rsidRPr="00863D72" w:rsidRDefault="00695625" w:rsidP="00695625">
            <w:pPr>
              <w:ind w:left="177"/>
              <w:rPr>
                <w:sz w:val="28"/>
                <w:lang w:val="en-US"/>
              </w:rPr>
            </w:pPr>
          </w:p>
        </w:tc>
        <w:tc>
          <w:tcPr>
            <w:tcW w:w="4327" w:type="dxa"/>
            <w:gridSpan w:val="2"/>
          </w:tcPr>
          <w:p w:rsidR="00695625" w:rsidRPr="00562759" w:rsidRDefault="008521F2" w:rsidP="003A48D2">
            <w:pPr>
              <w:ind w:left="177"/>
              <w:jc w:val="center"/>
              <w:rPr>
                <w:sz w:val="28"/>
                <w:szCs w:val="28"/>
              </w:rPr>
            </w:pPr>
            <w:r w:rsidRPr="00562759">
              <w:rPr>
                <w:sz w:val="28"/>
                <w:szCs w:val="28"/>
              </w:rPr>
              <w:t xml:space="preserve">Управление делами администрации Вадского муниципального </w:t>
            </w:r>
            <w:r w:rsidR="003A48D2">
              <w:rPr>
                <w:sz w:val="28"/>
                <w:szCs w:val="28"/>
              </w:rPr>
              <w:t>округа</w:t>
            </w:r>
            <w:r w:rsidRPr="00562759">
              <w:rPr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279" w:type="dxa"/>
            <w:gridSpan w:val="2"/>
          </w:tcPr>
          <w:p w:rsidR="00695625" w:rsidRPr="008521F2" w:rsidRDefault="00695625" w:rsidP="00695625">
            <w:pPr>
              <w:ind w:left="177"/>
              <w:rPr>
                <w:sz w:val="28"/>
              </w:rPr>
            </w:pPr>
          </w:p>
        </w:tc>
      </w:tr>
      <w:tr w:rsidR="00695625">
        <w:trPr>
          <w:gridAfter w:val="7"/>
          <w:wAfter w:w="5113" w:type="dxa"/>
          <w:cantSplit/>
        </w:trPr>
        <w:tc>
          <w:tcPr>
            <w:tcW w:w="2210" w:type="dxa"/>
            <w:gridSpan w:val="3"/>
            <w:tcBorders>
              <w:bottom w:val="single" w:sz="6" w:space="0" w:color="auto"/>
            </w:tcBorders>
          </w:tcPr>
          <w:p w:rsidR="00695625" w:rsidRPr="009A3FA0" w:rsidRDefault="00695625" w:rsidP="003E3CA2">
            <w:pPr>
              <w:jc w:val="right"/>
              <w:rPr>
                <w:sz w:val="20"/>
              </w:rPr>
            </w:pPr>
          </w:p>
        </w:tc>
        <w:tc>
          <w:tcPr>
            <w:tcW w:w="410" w:type="dxa"/>
          </w:tcPr>
          <w:p w:rsidR="00695625" w:rsidRDefault="00695625" w:rsidP="00695625">
            <w:pPr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916" w:type="dxa"/>
            <w:gridSpan w:val="2"/>
            <w:tcBorders>
              <w:bottom w:val="single" w:sz="6" w:space="0" w:color="auto"/>
            </w:tcBorders>
          </w:tcPr>
          <w:p w:rsidR="00695625" w:rsidRDefault="00695625" w:rsidP="006B1A20">
            <w:pPr>
              <w:rPr>
                <w:sz w:val="20"/>
              </w:rPr>
            </w:pPr>
          </w:p>
        </w:tc>
      </w:tr>
      <w:tr w:rsidR="00695625">
        <w:trPr>
          <w:gridAfter w:val="7"/>
          <w:wAfter w:w="5113" w:type="dxa"/>
          <w:cantSplit/>
        </w:trPr>
        <w:tc>
          <w:tcPr>
            <w:tcW w:w="567" w:type="dxa"/>
            <w:gridSpan w:val="2"/>
          </w:tcPr>
          <w:p w:rsidR="00695625" w:rsidRDefault="00695625" w:rsidP="00695625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на </w:t>
            </w:r>
          </w:p>
        </w:tc>
        <w:tc>
          <w:tcPr>
            <w:tcW w:w="3969" w:type="dxa"/>
            <w:gridSpan w:val="4"/>
            <w:tcBorders>
              <w:bottom w:val="single" w:sz="6" w:space="0" w:color="auto"/>
            </w:tcBorders>
          </w:tcPr>
          <w:p w:rsidR="00695625" w:rsidRDefault="00695625" w:rsidP="00695625">
            <w:pPr>
              <w:rPr>
                <w:sz w:val="20"/>
              </w:rPr>
            </w:pPr>
            <w:r>
              <w:rPr>
                <w:sz w:val="20"/>
              </w:rPr>
              <w:t>№                                    от</w:t>
            </w:r>
          </w:p>
        </w:tc>
      </w:tr>
      <w:tr w:rsidR="00695625" w:rsidTr="0061583A">
        <w:trPr>
          <w:gridAfter w:val="7"/>
          <w:wAfter w:w="5113" w:type="dxa"/>
          <w:cantSplit/>
          <w:trHeight w:val="67"/>
        </w:trPr>
        <w:tc>
          <w:tcPr>
            <w:tcW w:w="4536" w:type="dxa"/>
            <w:gridSpan w:val="6"/>
          </w:tcPr>
          <w:p w:rsidR="00695625" w:rsidRDefault="00695625" w:rsidP="00695625">
            <w:pPr>
              <w:rPr>
                <w:sz w:val="20"/>
              </w:rPr>
            </w:pPr>
          </w:p>
        </w:tc>
      </w:tr>
      <w:tr w:rsidR="00695625">
        <w:trPr>
          <w:gridAfter w:val="7"/>
          <w:wAfter w:w="5113" w:type="dxa"/>
        </w:trPr>
        <w:tc>
          <w:tcPr>
            <w:tcW w:w="284" w:type="dxa"/>
          </w:tcPr>
          <w:p w:rsidR="00695625" w:rsidRDefault="00695625" w:rsidP="00695625">
            <w:pPr>
              <w:jc w:val="right"/>
              <w:rPr>
                <w:sz w:val="20"/>
              </w:rPr>
            </w:pPr>
          </w:p>
        </w:tc>
        <w:tc>
          <w:tcPr>
            <w:tcW w:w="3979" w:type="dxa"/>
            <w:gridSpan w:val="4"/>
          </w:tcPr>
          <w:p w:rsidR="000E6439" w:rsidRPr="001F3F9D" w:rsidRDefault="000E6439" w:rsidP="007630A4">
            <w:pPr>
              <w:jc w:val="center"/>
              <w:rPr>
                <w:sz w:val="26"/>
                <w:szCs w:val="26"/>
              </w:rPr>
            </w:pPr>
            <w:r w:rsidRPr="001F3F9D">
              <w:rPr>
                <w:sz w:val="26"/>
                <w:szCs w:val="26"/>
              </w:rPr>
              <w:t xml:space="preserve">О размещении информации на </w:t>
            </w:r>
            <w:r w:rsidR="000358DC" w:rsidRPr="001F3F9D">
              <w:rPr>
                <w:sz w:val="26"/>
                <w:szCs w:val="26"/>
              </w:rPr>
              <w:t xml:space="preserve">официальном </w:t>
            </w:r>
            <w:r w:rsidRPr="001F3F9D">
              <w:rPr>
                <w:sz w:val="26"/>
                <w:szCs w:val="26"/>
              </w:rPr>
              <w:t>сайт</w:t>
            </w:r>
            <w:r w:rsidR="000358DC" w:rsidRPr="001F3F9D">
              <w:rPr>
                <w:sz w:val="26"/>
                <w:szCs w:val="26"/>
              </w:rPr>
              <w:t>е</w:t>
            </w:r>
            <w:r w:rsidRPr="001F3F9D">
              <w:rPr>
                <w:sz w:val="26"/>
                <w:szCs w:val="26"/>
              </w:rPr>
              <w:t xml:space="preserve"> </w:t>
            </w:r>
            <w:r w:rsidR="00B83068">
              <w:rPr>
                <w:sz w:val="26"/>
                <w:szCs w:val="26"/>
              </w:rPr>
              <w:t xml:space="preserve">администрации </w:t>
            </w:r>
            <w:r w:rsidR="00377243">
              <w:rPr>
                <w:sz w:val="26"/>
                <w:szCs w:val="26"/>
              </w:rPr>
              <w:t>округа</w:t>
            </w:r>
            <w:r w:rsidRPr="001F3F9D">
              <w:rPr>
                <w:sz w:val="26"/>
                <w:szCs w:val="26"/>
              </w:rPr>
              <w:t xml:space="preserve"> в сети </w:t>
            </w:r>
            <w:r w:rsidR="00425103" w:rsidRPr="001F3F9D">
              <w:rPr>
                <w:sz w:val="26"/>
                <w:szCs w:val="26"/>
              </w:rPr>
              <w:t>Интернет</w:t>
            </w:r>
          </w:p>
          <w:p w:rsidR="00695625" w:rsidRPr="00E60FFA" w:rsidRDefault="00695625" w:rsidP="00695625"/>
        </w:tc>
        <w:tc>
          <w:tcPr>
            <w:tcW w:w="273" w:type="dxa"/>
          </w:tcPr>
          <w:p w:rsidR="00695625" w:rsidRDefault="00695625" w:rsidP="00695625">
            <w:pPr>
              <w:rPr>
                <w:sz w:val="20"/>
              </w:rPr>
            </w:pPr>
          </w:p>
        </w:tc>
      </w:tr>
      <w:tr w:rsidR="00695625">
        <w:trPr>
          <w:gridAfter w:val="7"/>
          <w:wAfter w:w="5113" w:type="dxa"/>
        </w:trPr>
        <w:tc>
          <w:tcPr>
            <w:tcW w:w="284" w:type="dxa"/>
          </w:tcPr>
          <w:p w:rsidR="00695625" w:rsidRDefault="00695625" w:rsidP="00695625">
            <w:pPr>
              <w:jc w:val="right"/>
              <w:rPr>
                <w:sz w:val="20"/>
              </w:rPr>
            </w:pPr>
          </w:p>
        </w:tc>
        <w:tc>
          <w:tcPr>
            <w:tcW w:w="3979" w:type="dxa"/>
            <w:gridSpan w:val="4"/>
          </w:tcPr>
          <w:p w:rsidR="00695625" w:rsidRDefault="00695625" w:rsidP="003858A5">
            <w:pPr>
              <w:rPr>
                <w:sz w:val="20"/>
              </w:rPr>
            </w:pPr>
          </w:p>
        </w:tc>
        <w:tc>
          <w:tcPr>
            <w:tcW w:w="273" w:type="dxa"/>
          </w:tcPr>
          <w:p w:rsidR="00695625" w:rsidRDefault="00695625" w:rsidP="00695625">
            <w:pPr>
              <w:rPr>
                <w:sz w:val="20"/>
              </w:rPr>
            </w:pPr>
          </w:p>
        </w:tc>
      </w:tr>
      <w:tr w:rsidR="0021232C">
        <w:trPr>
          <w:gridAfter w:val="7"/>
          <w:wAfter w:w="5113" w:type="dxa"/>
        </w:trPr>
        <w:tc>
          <w:tcPr>
            <w:tcW w:w="284" w:type="dxa"/>
          </w:tcPr>
          <w:p w:rsidR="0021232C" w:rsidRDefault="0021232C" w:rsidP="00695625">
            <w:pPr>
              <w:jc w:val="right"/>
              <w:rPr>
                <w:sz w:val="20"/>
              </w:rPr>
            </w:pPr>
          </w:p>
        </w:tc>
        <w:tc>
          <w:tcPr>
            <w:tcW w:w="3979" w:type="dxa"/>
            <w:gridSpan w:val="4"/>
          </w:tcPr>
          <w:p w:rsidR="0021232C" w:rsidRDefault="0021232C" w:rsidP="003858A5">
            <w:pPr>
              <w:rPr>
                <w:sz w:val="20"/>
              </w:rPr>
            </w:pPr>
          </w:p>
        </w:tc>
        <w:tc>
          <w:tcPr>
            <w:tcW w:w="273" w:type="dxa"/>
          </w:tcPr>
          <w:p w:rsidR="0021232C" w:rsidRDefault="0021232C" w:rsidP="00695625">
            <w:pPr>
              <w:rPr>
                <w:sz w:val="20"/>
              </w:rPr>
            </w:pPr>
          </w:p>
        </w:tc>
      </w:tr>
      <w:tr w:rsidR="0021232C">
        <w:trPr>
          <w:gridAfter w:val="7"/>
          <w:wAfter w:w="5113" w:type="dxa"/>
        </w:trPr>
        <w:tc>
          <w:tcPr>
            <w:tcW w:w="284" w:type="dxa"/>
          </w:tcPr>
          <w:p w:rsidR="0021232C" w:rsidRDefault="0021232C" w:rsidP="00695625">
            <w:pPr>
              <w:jc w:val="right"/>
              <w:rPr>
                <w:sz w:val="20"/>
              </w:rPr>
            </w:pPr>
          </w:p>
        </w:tc>
        <w:tc>
          <w:tcPr>
            <w:tcW w:w="3979" w:type="dxa"/>
            <w:gridSpan w:val="4"/>
          </w:tcPr>
          <w:p w:rsidR="0021232C" w:rsidRDefault="0021232C" w:rsidP="003858A5">
            <w:pPr>
              <w:rPr>
                <w:sz w:val="20"/>
              </w:rPr>
            </w:pPr>
          </w:p>
        </w:tc>
        <w:tc>
          <w:tcPr>
            <w:tcW w:w="273" w:type="dxa"/>
          </w:tcPr>
          <w:p w:rsidR="0021232C" w:rsidRDefault="0021232C" w:rsidP="00695625">
            <w:pPr>
              <w:rPr>
                <w:sz w:val="20"/>
              </w:rPr>
            </w:pPr>
          </w:p>
        </w:tc>
      </w:tr>
    </w:tbl>
    <w:p w:rsidR="00DD2C65" w:rsidRPr="009F4378" w:rsidRDefault="007C1B07" w:rsidP="00DD2C65">
      <w:pPr>
        <w:pStyle w:val="1"/>
        <w:jc w:val="both"/>
        <w:rPr>
          <w:rStyle w:val="ab"/>
          <w:rFonts w:ascii="Times New Roman" w:hAnsi="Times New Roman" w:cs="Times New Roman"/>
          <w:i w:val="0"/>
          <w:color w:val="auto"/>
          <w:sz w:val="26"/>
          <w:szCs w:val="26"/>
        </w:rPr>
      </w:pPr>
      <w:r>
        <w:tab/>
      </w:r>
      <w:r w:rsidR="003C4E5E" w:rsidRPr="003C4E5E">
        <w:rPr>
          <w:rStyle w:val="ab"/>
          <w:rFonts w:ascii="Times New Roman" w:hAnsi="Times New Roman" w:cs="Times New Roman"/>
          <w:i w:val="0"/>
          <w:color w:val="auto"/>
          <w:sz w:val="26"/>
          <w:szCs w:val="26"/>
        </w:rPr>
        <w:t>В</w:t>
      </w:r>
      <w:r w:rsidR="003C4E5E">
        <w:rPr>
          <w:rStyle w:val="ab"/>
          <w:rFonts w:ascii="Times New Roman" w:hAnsi="Times New Roman" w:cs="Times New Roman"/>
          <w:i w:val="0"/>
          <w:color w:val="auto"/>
          <w:sz w:val="26"/>
          <w:szCs w:val="26"/>
        </w:rPr>
        <w:t xml:space="preserve"> целях повышения уровня открытости бюджетных данных округа п</w:t>
      </w:r>
      <w:r w:rsidR="008521F2" w:rsidRPr="00AE07D9">
        <w:rPr>
          <w:rStyle w:val="ab"/>
          <w:rFonts w:ascii="Times New Roman" w:hAnsi="Times New Roman" w:cs="Times New Roman"/>
          <w:i w:val="0"/>
          <w:color w:val="auto"/>
          <w:sz w:val="26"/>
          <w:szCs w:val="26"/>
        </w:rPr>
        <w:t xml:space="preserve">росим разместить на </w:t>
      </w:r>
      <w:r w:rsidR="000358DC" w:rsidRPr="00AE07D9">
        <w:rPr>
          <w:rStyle w:val="ab"/>
          <w:rFonts w:ascii="Times New Roman" w:hAnsi="Times New Roman" w:cs="Times New Roman"/>
          <w:i w:val="0"/>
          <w:color w:val="auto"/>
          <w:sz w:val="26"/>
          <w:szCs w:val="26"/>
        </w:rPr>
        <w:t xml:space="preserve">официальном </w:t>
      </w:r>
      <w:r w:rsidR="008521F2" w:rsidRPr="00AE07D9">
        <w:rPr>
          <w:rStyle w:val="ab"/>
          <w:rFonts w:ascii="Times New Roman" w:hAnsi="Times New Roman" w:cs="Times New Roman"/>
          <w:i w:val="0"/>
          <w:color w:val="auto"/>
          <w:sz w:val="26"/>
          <w:szCs w:val="26"/>
        </w:rPr>
        <w:t xml:space="preserve">сайте </w:t>
      </w:r>
      <w:r w:rsidR="00B83068">
        <w:rPr>
          <w:rStyle w:val="ab"/>
          <w:rFonts w:ascii="Times New Roman" w:hAnsi="Times New Roman" w:cs="Times New Roman"/>
          <w:i w:val="0"/>
          <w:color w:val="auto"/>
          <w:sz w:val="26"/>
          <w:szCs w:val="26"/>
        </w:rPr>
        <w:t xml:space="preserve">администрации </w:t>
      </w:r>
      <w:r w:rsidR="008521F2" w:rsidRPr="00AE07D9">
        <w:rPr>
          <w:rStyle w:val="ab"/>
          <w:rFonts w:ascii="Times New Roman" w:hAnsi="Times New Roman" w:cs="Times New Roman"/>
          <w:i w:val="0"/>
          <w:color w:val="auto"/>
          <w:sz w:val="26"/>
          <w:szCs w:val="26"/>
        </w:rPr>
        <w:t xml:space="preserve">Вадского муниципального </w:t>
      </w:r>
      <w:r w:rsidR="003A48D2" w:rsidRPr="00AE07D9">
        <w:rPr>
          <w:rStyle w:val="ab"/>
          <w:rFonts w:ascii="Times New Roman" w:hAnsi="Times New Roman" w:cs="Times New Roman"/>
          <w:i w:val="0"/>
          <w:color w:val="auto"/>
          <w:sz w:val="26"/>
          <w:szCs w:val="26"/>
        </w:rPr>
        <w:t>округа</w:t>
      </w:r>
      <w:r w:rsidR="008521F2" w:rsidRPr="00AE07D9">
        <w:rPr>
          <w:rStyle w:val="ab"/>
          <w:rFonts w:ascii="Times New Roman" w:hAnsi="Times New Roman" w:cs="Times New Roman"/>
          <w:i w:val="0"/>
          <w:color w:val="auto"/>
          <w:sz w:val="26"/>
          <w:szCs w:val="26"/>
        </w:rPr>
        <w:t xml:space="preserve"> в сети Интернет</w:t>
      </w:r>
      <w:r w:rsidR="003C4E5E">
        <w:rPr>
          <w:rStyle w:val="ab"/>
          <w:rFonts w:ascii="Times New Roman" w:hAnsi="Times New Roman" w:cs="Times New Roman"/>
          <w:i w:val="0"/>
          <w:color w:val="auto"/>
          <w:sz w:val="26"/>
          <w:szCs w:val="26"/>
        </w:rPr>
        <w:t xml:space="preserve"> следующую информацию:</w:t>
      </w:r>
      <w:r w:rsidR="009F4378" w:rsidRPr="009F4378">
        <w:rPr>
          <w:rStyle w:val="ab"/>
          <w:rFonts w:ascii="Times New Roman" w:hAnsi="Times New Roman" w:cs="Times New Roman"/>
          <w:i w:val="0"/>
          <w:color w:val="auto"/>
          <w:sz w:val="26"/>
          <w:szCs w:val="26"/>
        </w:rPr>
        <w:t xml:space="preserve"> </w:t>
      </w:r>
    </w:p>
    <w:p w:rsidR="002E08A6" w:rsidRDefault="003C4E5E" w:rsidP="002E08A6">
      <w:pPr>
        <w:ind w:firstLine="708"/>
        <w:rPr>
          <w:sz w:val="26"/>
          <w:szCs w:val="26"/>
        </w:rPr>
      </w:pPr>
      <w:r w:rsidRPr="003E5B2C">
        <w:rPr>
          <w:sz w:val="26"/>
          <w:szCs w:val="26"/>
        </w:rPr>
        <w:t xml:space="preserve">В разделе «Муниципальные финансы» -&gt; </w:t>
      </w:r>
      <w:r w:rsidR="002E08A6">
        <w:rPr>
          <w:sz w:val="26"/>
          <w:szCs w:val="26"/>
        </w:rPr>
        <w:t>Мониторинг финансового менеджмента</w:t>
      </w:r>
    </w:p>
    <w:p w:rsidR="003A53F5" w:rsidRPr="002E08A6" w:rsidRDefault="002E08A6" w:rsidP="002E08A6">
      <w:pPr>
        <w:pStyle w:val="a4"/>
        <w:numPr>
          <w:ilvl w:val="0"/>
          <w:numId w:val="5"/>
        </w:numPr>
        <w:rPr>
          <w:sz w:val="28"/>
        </w:rPr>
      </w:pPr>
      <w:r w:rsidRPr="002E08A6">
        <w:rPr>
          <w:sz w:val="26"/>
          <w:szCs w:val="26"/>
        </w:rPr>
        <w:t>Отчет о результатах мониторинга качества финансового менеджмента главных распорядителей бюджетных средств бюджета Вадского муниципального округа Нижегородской области</w:t>
      </w:r>
      <w:r>
        <w:rPr>
          <w:sz w:val="26"/>
          <w:szCs w:val="26"/>
        </w:rPr>
        <w:t xml:space="preserve"> за 2025 год.</w:t>
      </w:r>
    </w:p>
    <w:p w:rsidR="002E08A6" w:rsidRPr="002E08A6" w:rsidRDefault="002E08A6" w:rsidP="002E08A6">
      <w:pPr>
        <w:pStyle w:val="a4"/>
        <w:numPr>
          <w:ilvl w:val="0"/>
          <w:numId w:val="5"/>
        </w:numPr>
        <w:rPr>
          <w:sz w:val="28"/>
        </w:rPr>
      </w:pPr>
      <w:r>
        <w:rPr>
          <w:sz w:val="28"/>
        </w:rPr>
        <w:t>Пояснительную записку к отчету.</w:t>
      </w:r>
    </w:p>
    <w:p w:rsidR="00425837" w:rsidRDefault="002844CC">
      <w:pPr>
        <w:rPr>
          <w:sz w:val="26"/>
          <w:szCs w:val="26"/>
        </w:rPr>
      </w:pPr>
      <w:r w:rsidRPr="006E7F35">
        <w:rPr>
          <w:sz w:val="26"/>
          <w:szCs w:val="26"/>
        </w:rPr>
        <w:tab/>
      </w:r>
    </w:p>
    <w:p w:rsidR="008C3842" w:rsidRPr="00FF4AA1" w:rsidRDefault="002844CC" w:rsidP="004C2AA1">
      <w:pPr>
        <w:rPr>
          <w:sz w:val="26"/>
          <w:szCs w:val="26"/>
        </w:rPr>
      </w:pPr>
      <w:r w:rsidRPr="006E7F35">
        <w:rPr>
          <w:sz w:val="26"/>
          <w:szCs w:val="26"/>
        </w:rPr>
        <w:t>Приложени</w:t>
      </w:r>
      <w:r w:rsidR="009F4378">
        <w:rPr>
          <w:sz w:val="26"/>
          <w:szCs w:val="26"/>
        </w:rPr>
        <w:t>е</w:t>
      </w:r>
      <w:r w:rsidRPr="006E7F35">
        <w:rPr>
          <w:sz w:val="26"/>
          <w:szCs w:val="26"/>
        </w:rPr>
        <w:t>:</w:t>
      </w:r>
      <w:r w:rsidR="008521F2" w:rsidRPr="006E7F35">
        <w:rPr>
          <w:sz w:val="26"/>
          <w:szCs w:val="26"/>
        </w:rPr>
        <w:t xml:space="preserve"> </w:t>
      </w:r>
      <w:r w:rsidR="002E08A6">
        <w:rPr>
          <w:sz w:val="26"/>
          <w:szCs w:val="26"/>
        </w:rPr>
        <w:t>два файла.</w:t>
      </w:r>
      <w:bookmarkStart w:id="0" w:name="_GoBack"/>
      <w:bookmarkEnd w:id="0"/>
    </w:p>
    <w:p w:rsidR="0021232C" w:rsidRPr="006E7F35" w:rsidRDefault="0021232C" w:rsidP="00152334">
      <w:pPr>
        <w:rPr>
          <w:sz w:val="26"/>
          <w:szCs w:val="26"/>
        </w:rPr>
      </w:pPr>
    </w:p>
    <w:p w:rsidR="00805E4A" w:rsidRDefault="00805E4A" w:rsidP="00152334">
      <w:pPr>
        <w:rPr>
          <w:sz w:val="26"/>
          <w:szCs w:val="26"/>
        </w:rPr>
      </w:pPr>
    </w:p>
    <w:p w:rsidR="00805E4A" w:rsidRDefault="00805E4A" w:rsidP="00152334">
      <w:pPr>
        <w:rPr>
          <w:sz w:val="26"/>
          <w:szCs w:val="26"/>
        </w:rPr>
      </w:pPr>
    </w:p>
    <w:p w:rsidR="008A3DF4" w:rsidRDefault="00887867" w:rsidP="00152334">
      <w:pPr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 округа,</w:t>
      </w:r>
    </w:p>
    <w:p w:rsidR="00887867" w:rsidRPr="00B656FA" w:rsidRDefault="00887867" w:rsidP="00152334">
      <w:pPr>
        <w:rPr>
          <w:sz w:val="26"/>
          <w:szCs w:val="26"/>
        </w:rPr>
      </w:pPr>
      <w:r>
        <w:rPr>
          <w:sz w:val="26"/>
          <w:szCs w:val="26"/>
        </w:rPr>
        <w:t>начальник финансового управления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И.С.Копнов</w:t>
      </w:r>
      <w:proofErr w:type="spellEnd"/>
    </w:p>
    <w:p w:rsidR="00F72C0E" w:rsidRDefault="00F72C0E" w:rsidP="00152334">
      <w:pPr>
        <w:rPr>
          <w:szCs w:val="28"/>
        </w:rPr>
      </w:pPr>
    </w:p>
    <w:p w:rsidR="000D3E9A" w:rsidRDefault="000D3E9A" w:rsidP="00152334">
      <w:pPr>
        <w:rPr>
          <w:szCs w:val="28"/>
        </w:rPr>
      </w:pPr>
    </w:p>
    <w:p w:rsidR="00CD71B2" w:rsidRPr="00B0384E" w:rsidRDefault="00CD71B2" w:rsidP="00152334">
      <w:pPr>
        <w:rPr>
          <w:szCs w:val="28"/>
        </w:rPr>
      </w:pPr>
    </w:p>
    <w:p w:rsidR="002852A7" w:rsidRDefault="00FD4A83" w:rsidP="00152334">
      <w:pPr>
        <w:rPr>
          <w:sz w:val="22"/>
          <w:szCs w:val="28"/>
        </w:rPr>
      </w:pPr>
      <w:r w:rsidRPr="00FD4A83">
        <w:rPr>
          <w:sz w:val="22"/>
          <w:szCs w:val="28"/>
        </w:rPr>
        <w:t>Елесин</w:t>
      </w:r>
    </w:p>
    <w:p w:rsidR="00FD4A83" w:rsidRPr="00FD4A83" w:rsidRDefault="006E7F35" w:rsidP="00152334">
      <w:pPr>
        <w:rPr>
          <w:sz w:val="20"/>
          <w:szCs w:val="28"/>
        </w:rPr>
      </w:pPr>
      <w:r w:rsidRPr="002E46B8">
        <w:rPr>
          <w:sz w:val="22"/>
          <w:szCs w:val="28"/>
        </w:rPr>
        <w:t xml:space="preserve"> </w:t>
      </w:r>
      <w:r w:rsidR="00FD4A83" w:rsidRPr="00FD4A83">
        <w:rPr>
          <w:sz w:val="22"/>
          <w:szCs w:val="28"/>
        </w:rPr>
        <w:t>4-18-81</w:t>
      </w:r>
    </w:p>
    <w:sectPr w:rsidR="00FD4A83" w:rsidRPr="00FD4A83" w:rsidSect="0066131B">
      <w:pgSz w:w="11906" w:h="16838"/>
      <w:pgMar w:top="567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55284"/>
    <w:multiLevelType w:val="hybridMultilevel"/>
    <w:tmpl w:val="67C45782"/>
    <w:lvl w:ilvl="0" w:tplc="390CCC48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19C83F09"/>
    <w:multiLevelType w:val="hybridMultilevel"/>
    <w:tmpl w:val="C354F32C"/>
    <w:lvl w:ilvl="0" w:tplc="8390BF2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4F06BC"/>
    <w:multiLevelType w:val="hybridMultilevel"/>
    <w:tmpl w:val="E434302E"/>
    <w:lvl w:ilvl="0" w:tplc="7CDED6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3420C2C"/>
    <w:multiLevelType w:val="hybridMultilevel"/>
    <w:tmpl w:val="91B8AD32"/>
    <w:lvl w:ilvl="0" w:tplc="1A5205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5A0C30"/>
    <w:multiLevelType w:val="hybridMultilevel"/>
    <w:tmpl w:val="6D4C5FF4"/>
    <w:lvl w:ilvl="0" w:tplc="A83466BA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1F2"/>
    <w:rsid w:val="00003406"/>
    <w:rsid w:val="00005923"/>
    <w:rsid w:val="0001014D"/>
    <w:rsid w:val="00014BDA"/>
    <w:rsid w:val="00015E8F"/>
    <w:rsid w:val="00024BDA"/>
    <w:rsid w:val="000320B0"/>
    <w:rsid w:val="000358DC"/>
    <w:rsid w:val="00036942"/>
    <w:rsid w:val="00037D09"/>
    <w:rsid w:val="00055B62"/>
    <w:rsid w:val="000701FB"/>
    <w:rsid w:val="0007143C"/>
    <w:rsid w:val="000717C5"/>
    <w:rsid w:val="00074152"/>
    <w:rsid w:val="00082F89"/>
    <w:rsid w:val="000A7A4E"/>
    <w:rsid w:val="000D3DFD"/>
    <w:rsid w:val="000D3E9A"/>
    <w:rsid w:val="000E348F"/>
    <w:rsid w:val="000E6439"/>
    <w:rsid w:val="0010287B"/>
    <w:rsid w:val="001121EA"/>
    <w:rsid w:val="00132D2E"/>
    <w:rsid w:val="001353D8"/>
    <w:rsid w:val="00152334"/>
    <w:rsid w:val="0016057B"/>
    <w:rsid w:val="001672C2"/>
    <w:rsid w:val="00174DCF"/>
    <w:rsid w:val="001763BA"/>
    <w:rsid w:val="00176BA6"/>
    <w:rsid w:val="001856C4"/>
    <w:rsid w:val="001C7F99"/>
    <w:rsid w:val="001E1A5D"/>
    <w:rsid w:val="001E279F"/>
    <w:rsid w:val="001F11AE"/>
    <w:rsid w:val="001F3F9D"/>
    <w:rsid w:val="00210F21"/>
    <w:rsid w:val="0021232C"/>
    <w:rsid w:val="00233D32"/>
    <w:rsid w:val="0024586C"/>
    <w:rsid w:val="00245C5D"/>
    <w:rsid w:val="00257C25"/>
    <w:rsid w:val="0028415F"/>
    <w:rsid w:val="002844CC"/>
    <w:rsid w:val="002852A7"/>
    <w:rsid w:val="00291475"/>
    <w:rsid w:val="00294745"/>
    <w:rsid w:val="002A0788"/>
    <w:rsid w:val="002A7863"/>
    <w:rsid w:val="002C61B0"/>
    <w:rsid w:val="002D0811"/>
    <w:rsid w:val="002D203E"/>
    <w:rsid w:val="002D50B9"/>
    <w:rsid w:val="002D5E3B"/>
    <w:rsid w:val="002E08A6"/>
    <w:rsid w:val="002E46B8"/>
    <w:rsid w:val="002F7A76"/>
    <w:rsid w:val="00302B88"/>
    <w:rsid w:val="003222EC"/>
    <w:rsid w:val="003261DA"/>
    <w:rsid w:val="00341CB3"/>
    <w:rsid w:val="00342E1A"/>
    <w:rsid w:val="003435DD"/>
    <w:rsid w:val="00343E7A"/>
    <w:rsid w:val="0034632D"/>
    <w:rsid w:val="00346837"/>
    <w:rsid w:val="00355BDC"/>
    <w:rsid w:val="00377243"/>
    <w:rsid w:val="003804C4"/>
    <w:rsid w:val="003858A5"/>
    <w:rsid w:val="003903F4"/>
    <w:rsid w:val="003A48D2"/>
    <w:rsid w:val="003A53F5"/>
    <w:rsid w:val="003C1E9D"/>
    <w:rsid w:val="003C4E5E"/>
    <w:rsid w:val="003D6255"/>
    <w:rsid w:val="003D7A7F"/>
    <w:rsid w:val="003E3CA2"/>
    <w:rsid w:val="003E5B2C"/>
    <w:rsid w:val="004007C1"/>
    <w:rsid w:val="0040338E"/>
    <w:rsid w:val="00412EF3"/>
    <w:rsid w:val="00422154"/>
    <w:rsid w:val="00425103"/>
    <w:rsid w:val="00425837"/>
    <w:rsid w:val="004316AE"/>
    <w:rsid w:val="00431987"/>
    <w:rsid w:val="0046061E"/>
    <w:rsid w:val="00470F7B"/>
    <w:rsid w:val="00482E4C"/>
    <w:rsid w:val="00484DCB"/>
    <w:rsid w:val="004A0A82"/>
    <w:rsid w:val="004A5779"/>
    <w:rsid w:val="004C2AA1"/>
    <w:rsid w:val="004C2C8D"/>
    <w:rsid w:val="004E3133"/>
    <w:rsid w:val="004F3F7B"/>
    <w:rsid w:val="004F5E0B"/>
    <w:rsid w:val="005010FC"/>
    <w:rsid w:val="00501E05"/>
    <w:rsid w:val="005178BE"/>
    <w:rsid w:val="005273CE"/>
    <w:rsid w:val="00545A29"/>
    <w:rsid w:val="00547DEF"/>
    <w:rsid w:val="00562759"/>
    <w:rsid w:val="00565E63"/>
    <w:rsid w:val="00575CFC"/>
    <w:rsid w:val="005774F7"/>
    <w:rsid w:val="005910F0"/>
    <w:rsid w:val="00594D4B"/>
    <w:rsid w:val="00595BCF"/>
    <w:rsid w:val="005A43B7"/>
    <w:rsid w:val="005B1135"/>
    <w:rsid w:val="005B4122"/>
    <w:rsid w:val="005C2C45"/>
    <w:rsid w:val="005C7F30"/>
    <w:rsid w:val="005E11FA"/>
    <w:rsid w:val="005E30BC"/>
    <w:rsid w:val="00603AC5"/>
    <w:rsid w:val="006059B6"/>
    <w:rsid w:val="00607E42"/>
    <w:rsid w:val="0061583A"/>
    <w:rsid w:val="00616D77"/>
    <w:rsid w:val="006179F1"/>
    <w:rsid w:val="0066131B"/>
    <w:rsid w:val="006655C5"/>
    <w:rsid w:val="00671A5F"/>
    <w:rsid w:val="006914CD"/>
    <w:rsid w:val="00695625"/>
    <w:rsid w:val="006A0B6B"/>
    <w:rsid w:val="006B1A20"/>
    <w:rsid w:val="006B48B0"/>
    <w:rsid w:val="006C6BEC"/>
    <w:rsid w:val="006D3589"/>
    <w:rsid w:val="006D7230"/>
    <w:rsid w:val="006E7F35"/>
    <w:rsid w:val="006F6352"/>
    <w:rsid w:val="00706511"/>
    <w:rsid w:val="00710F02"/>
    <w:rsid w:val="0071178B"/>
    <w:rsid w:val="0071388A"/>
    <w:rsid w:val="007166C5"/>
    <w:rsid w:val="0071764D"/>
    <w:rsid w:val="007215E0"/>
    <w:rsid w:val="00761C26"/>
    <w:rsid w:val="007630A4"/>
    <w:rsid w:val="007A6B15"/>
    <w:rsid w:val="007C1B07"/>
    <w:rsid w:val="007E445B"/>
    <w:rsid w:val="007E6554"/>
    <w:rsid w:val="007F360E"/>
    <w:rsid w:val="007F41D1"/>
    <w:rsid w:val="007F6353"/>
    <w:rsid w:val="0080106E"/>
    <w:rsid w:val="00805E4A"/>
    <w:rsid w:val="00810627"/>
    <w:rsid w:val="0081425F"/>
    <w:rsid w:val="00817CFF"/>
    <w:rsid w:val="008521F2"/>
    <w:rsid w:val="00864A37"/>
    <w:rsid w:val="00867561"/>
    <w:rsid w:val="00880418"/>
    <w:rsid w:val="00887867"/>
    <w:rsid w:val="0089024F"/>
    <w:rsid w:val="008A3DF4"/>
    <w:rsid w:val="008A4652"/>
    <w:rsid w:val="008B3E0E"/>
    <w:rsid w:val="008B5820"/>
    <w:rsid w:val="008C1F9F"/>
    <w:rsid w:val="008C3842"/>
    <w:rsid w:val="008E54E7"/>
    <w:rsid w:val="008F2AA6"/>
    <w:rsid w:val="009160CF"/>
    <w:rsid w:val="009255FD"/>
    <w:rsid w:val="009423BF"/>
    <w:rsid w:val="00946D2C"/>
    <w:rsid w:val="00957E2D"/>
    <w:rsid w:val="00961942"/>
    <w:rsid w:val="009856EF"/>
    <w:rsid w:val="009A3FA0"/>
    <w:rsid w:val="009C3637"/>
    <w:rsid w:val="009D6D78"/>
    <w:rsid w:val="009F4378"/>
    <w:rsid w:val="00A013C5"/>
    <w:rsid w:val="00A11AF8"/>
    <w:rsid w:val="00A35CC0"/>
    <w:rsid w:val="00A4061F"/>
    <w:rsid w:val="00A41F5A"/>
    <w:rsid w:val="00A42756"/>
    <w:rsid w:val="00A46E26"/>
    <w:rsid w:val="00A8726A"/>
    <w:rsid w:val="00A92DCD"/>
    <w:rsid w:val="00A93487"/>
    <w:rsid w:val="00A94FD4"/>
    <w:rsid w:val="00AA1536"/>
    <w:rsid w:val="00AB5C8A"/>
    <w:rsid w:val="00AC28E6"/>
    <w:rsid w:val="00AD3F3E"/>
    <w:rsid w:val="00AE07D9"/>
    <w:rsid w:val="00AE54BE"/>
    <w:rsid w:val="00AF6CC2"/>
    <w:rsid w:val="00B01982"/>
    <w:rsid w:val="00B0384E"/>
    <w:rsid w:val="00B15ED7"/>
    <w:rsid w:val="00B16DE7"/>
    <w:rsid w:val="00B312C0"/>
    <w:rsid w:val="00B32A00"/>
    <w:rsid w:val="00B35C38"/>
    <w:rsid w:val="00B41800"/>
    <w:rsid w:val="00B656FA"/>
    <w:rsid w:val="00B7027F"/>
    <w:rsid w:val="00B72DCA"/>
    <w:rsid w:val="00B73535"/>
    <w:rsid w:val="00B739CF"/>
    <w:rsid w:val="00B8071D"/>
    <w:rsid w:val="00B83068"/>
    <w:rsid w:val="00B8468D"/>
    <w:rsid w:val="00B86F8A"/>
    <w:rsid w:val="00B874A4"/>
    <w:rsid w:val="00BB285F"/>
    <w:rsid w:val="00BB40D3"/>
    <w:rsid w:val="00BE6C7D"/>
    <w:rsid w:val="00BF47B2"/>
    <w:rsid w:val="00C37D14"/>
    <w:rsid w:val="00C74855"/>
    <w:rsid w:val="00C74C50"/>
    <w:rsid w:val="00C8679E"/>
    <w:rsid w:val="00CA0D9D"/>
    <w:rsid w:val="00CB4387"/>
    <w:rsid w:val="00CD0D75"/>
    <w:rsid w:val="00CD71B2"/>
    <w:rsid w:val="00D039CA"/>
    <w:rsid w:val="00D32C1E"/>
    <w:rsid w:val="00D348DE"/>
    <w:rsid w:val="00D478C0"/>
    <w:rsid w:val="00D677D3"/>
    <w:rsid w:val="00D734B4"/>
    <w:rsid w:val="00D76CD2"/>
    <w:rsid w:val="00D80648"/>
    <w:rsid w:val="00D82C6D"/>
    <w:rsid w:val="00D86EE0"/>
    <w:rsid w:val="00D96837"/>
    <w:rsid w:val="00DA10B1"/>
    <w:rsid w:val="00DA6753"/>
    <w:rsid w:val="00DA7316"/>
    <w:rsid w:val="00DC21AE"/>
    <w:rsid w:val="00DD2C65"/>
    <w:rsid w:val="00DD4CC4"/>
    <w:rsid w:val="00DE17D6"/>
    <w:rsid w:val="00DE5C2A"/>
    <w:rsid w:val="00DF02C8"/>
    <w:rsid w:val="00DF7837"/>
    <w:rsid w:val="00E12DE8"/>
    <w:rsid w:val="00E227F2"/>
    <w:rsid w:val="00E26692"/>
    <w:rsid w:val="00E32F5C"/>
    <w:rsid w:val="00E33750"/>
    <w:rsid w:val="00E37F57"/>
    <w:rsid w:val="00E41235"/>
    <w:rsid w:val="00E5427A"/>
    <w:rsid w:val="00E57C52"/>
    <w:rsid w:val="00E631B4"/>
    <w:rsid w:val="00E92914"/>
    <w:rsid w:val="00E97F3E"/>
    <w:rsid w:val="00EA4519"/>
    <w:rsid w:val="00EC1832"/>
    <w:rsid w:val="00EC3616"/>
    <w:rsid w:val="00EC7D08"/>
    <w:rsid w:val="00EE238B"/>
    <w:rsid w:val="00EF4BB0"/>
    <w:rsid w:val="00F036D3"/>
    <w:rsid w:val="00F10166"/>
    <w:rsid w:val="00F20B41"/>
    <w:rsid w:val="00F2228A"/>
    <w:rsid w:val="00F31253"/>
    <w:rsid w:val="00F72C0E"/>
    <w:rsid w:val="00F82B57"/>
    <w:rsid w:val="00F84DB1"/>
    <w:rsid w:val="00FA311C"/>
    <w:rsid w:val="00FD0A14"/>
    <w:rsid w:val="00FD0B20"/>
    <w:rsid w:val="00FD4A83"/>
    <w:rsid w:val="00FE1BD1"/>
    <w:rsid w:val="00FF38B2"/>
    <w:rsid w:val="00FF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E60D2"/>
  <w15:chartTrackingRefBased/>
  <w15:docId w15:val="{66162E0B-3EE6-4FA4-BD6D-D50E4611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95625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D0D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aieiaie1">
    <w:name w:val="caaieiaie 1"/>
    <w:basedOn w:val="a"/>
    <w:next w:val="a"/>
    <w:rsid w:val="00695625"/>
    <w:pPr>
      <w:keepNext/>
      <w:autoSpaceDE/>
      <w:autoSpaceDN/>
    </w:pPr>
    <w:rPr>
      <w:i/>
      <w:sz w:val="28"/>
      <w:szCs w:val="20"/>
    </w:rPr>
  </w:style>
  <w:style w:type="paragraph" w:customStyle="1" w:styleId="11">
    <w:name w:val="Обычный1"/>
    <w:rsid w:val="00695625"/>
    <w:rPr>
      <w:sz w:val="24"/>
    </w:rPr>
  </w:style>
  <w:style w:type="character" w:styleId="a3">
    <w:name w:val="Hyperlink"/>
    <w:rsid w:val="0069562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75CFC"/>
    <w:pPr>
      <w:ind w:left="720"/>
      <w:contextualSpacing/>
    </w:pPr>
  </w:style>
  <w:style w:type="paragraph" w:customStyle="1" w:styleId="9">
    <w:name w:val="Знак Знак9"/>
    <w:basedOn w:val="a"/>
    <w:rsid w:val="00C74855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B739C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B739CF"/>
    <w:rPr>
      <w:rFonts w:ascii="Segoe UI" w:hAnsi="Segoe UI" w:cs="Segoe UI"/>
      <w:sz w:val="18"/>
      <w:szCs w:val="18"/>
    </w:rPr>
  </w:style>
  <w:style w:type="paragraph" w:customStyle="1" w:styleId="Courier12">
    <w:name w:val="Courier12"/>
    <w:basedOn w:val="a"/>
    <w:rsid w:val="009856EF"/>
    <w:pPr>
      <w:ind w:firstLine="709"/>
      <w:jc w:val="both"/>
    </w:pPr>
    <w:rPr>
      <w:rFonts w:ascii="Courier New" w:hAnsi="Courier New" w:cs="Courier New"/>
    </w:rPr>
  </w:style>
  <w:style w:type="paragraph" w:styleId="a7">
    <w:name w:val="Subtitle"/>
    <w:basedOn w:val="a"/>
    <w:next w:val="a"/>
    <w:link w:val="a8"/>
    <w:qFormat/>
    <w:rsid w:val="00CD0D7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8">
    <w:name w:val="Подзаголовок Знак"/>
    <w:basedOn w:val="a0"/>
    <w:link w:val="a7"/>
    <w:rsid w:val="00CD0D7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10">
    <w:name w:val="Заголовок 1 Знак"/>
    <w:basedOn w:val="a0"/>
    <w:link w:val="1"/>
    <w:rsid w:val="00CD0D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Title"/>
    <w:basedOn w:val="a"/>
    <w:next w:val="a"/>
    <w:link w:val="aa"/>
    <w:qFormat/>
    <w:rsid w:val="00CD0D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rsid w:val="00CD0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b">
    <w:name w:val="Emphasis"/>
    <w:basedOn w:val="a0"/>
    <w:qFormat/>
    <w:rsid w:val="00CD0D75"/>
    <w:rPr>
      <w:i/>
      <w:iCs/>
    </w:rPr>
  </w:style>
  <w:style w:type="paragraph" w:customStyle="1" w:styleId="90">
    <w:name w:val="Знак Знак9"/>
    <w:basedOn w:val="a"/>
    <w:rsid w:val="00805E4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05E4A"/>
    <w:pPr>
      <w:widowControl w:val="0"/>
    </w:pPr>
    <w:rPr>
      <w:rFonts w:ascii="Arial" w:hAnsi="Arial"/>
      <w:b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fvad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ad\Documents\&#1053;&#1072;&#1089;&#1090;&#1088;&#1072;&#1080;&#1074;&#1072;&#1077;&#1084;&#1099;&#1077;%20&#1096;&#1072;&#1073;&#1083;&#1086;&#1085;&#1099;%20Office\&#1060;&#1080;&#1085;&#1091;&#1087;&#1088;&#1072;&#1074;&#1083;&#1077;&#1085;&#1080;&#1077;_&#1085;&#1086;&#1074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Финуправление_новый.dotx</Template>
  <TotalTime>14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РУФ Вад</Company>
  <LinksUpToDate>false</LinksUpToDate>
  <CharactersWithSpaces>1099</CharactersWithSpaces>
  <SharedDoc>false</SharedDoc>
  <HLinks>
    <vt:vector size="6" baseType="variant">
      <vt:variant>
        <vt:i4>2621447</vt:i4>
      </vt:variant>
      <vt:variant>
        <vt:i4>0</vt:i4>
      </vt:variant>
      <vt:variant>
        <vt:i4>0</vt:i4>
      </vt:variant>
      <vt:variant>
        <vt:i4>5</vt:i4>
      </vt:variant>
      <vt:variant>
        <vt:lpwstr>mailto:rufvad@mail.ru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Елесин В.М.</dc:creator>
  <cp:keywords/>
  <cp:lastModifiedBy>Елесин В.М.</cp:lastModifiedBy>
  <cp:revision>11</cp:revision>
  <cp:lastPrinted>2018-02-20T05:57:00Z</cp:lastPrinted>
  <dcterms:created xsi:type="dcterms:W3CDTF">2024-07-24T13:10:00Z</dcterms:created>
  <dcterms:modified xsi:type="dcterms:W3CDTF">2026-05-05T06:19:00Z</dcterms:modified>
</cp:coreProperties>
</file>